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26DB" w14:textId="77777777" w:rsidR="00252705" w:rsidRPr="00311686" w:rsidRDefault="00BF63E7" w:rsidP="00311686">
      <w:pPr>
        <w:pStyle w:val="Nadpis2"/>
      </w:pPr>
      <w:r w:rsidRPr="001E4749">
        <w:rPr>
          <w:sz w:val="28"/>
          <w:szCs w:val="28"/>
        </w:rPr>
        <w:t>Čestné prohlášení</w:t>
      </w:r>
    </w:p>
    <w:p w14:paraId="13AA6612" w14:textId="566B2EF5" w:rsidR="00271F33" w:rsidRPr="00311686" w:rsidRDefault="00BF63E7" w:rsidP="00311686">
      <w:pPr>
        <w:jc w:val="center"/>
      </w:pPr>
      <w:r w:rsidRPr="00432258">
        <w:rPr>
          <w:szCs w:val="24"/>
        </w:rPr>
        <w:t>o splnění základní způsobilosti plnit zakázku s názvem:</w:t>
      </w:r>
    </w:p>
    <w:p w14:paraId="6FBCBD81" w14:textId="7410AC08" w:rsidR="008937ED" w:rsidRDefault="009B4577" w:rsidP="008937ED">
      <w:pPr>
        <w:jc w:val="center"/>
        <w:rPr>
          <w:b/>
        </w:rPr>
      </w:pPr>
      <w:r w:rsidRPr="009B4577">
        <w:rPr>
          <w:b/>
        </w:rPr>
        <w:t>„</w:t>
      </w:r>
      <w:r w:rsidR="008937ED" w:rsidRPr="008937ED">
        <w:rPr>
          <w:b/>
        </w:rPr>
        <w:t xml:space="preserve">Nákup ultrazvukových vodoměrů pro patní měření teplé vody a pitné vody </w:t>
      </w:r>
      <w:r w:rsidR="001271A2">
        <w:rPr>
          <w:b/>
        </w:rPr>
        <w:t xml:space="preserve">na rozvodech </w:t>
      </w:r>
      <w:r w:rsidR="008937ED" w:rsidRPr="008937ED">
        <w:rPr>
          <w:b/>
        </w:rPr>
        <w:t>DISTEP a.s.“</w:t>
      </w:r>
    </w:p>
    <w:p w14:paraId="1071742C" w14:textId="220D3526" w:rsidR="00BF63E7" w:rsidRDefault="00BF63E7" w:rsidP="008937ED">
      <w:pPr>
        <w:rPr>
          <w:b/>
        </w:rPr>
      </w:pPr>
      <w:r>
        <w:rPr>
          <w:b/>
        </w:rPr>
        <w:t>Uchazeč:</w:t>
      </w:r>
      <w:r w:rsidR="00F70EB4">
        <w:rPr>
          <w:b/>
        </w:rPr>
        <w:t xml:space="preserve"> </w:t>
      </w:r>
    </w:p>
    <w:p w14:paraId="6B827647" w14:textId="1E0FAC1D" w:rsidR="00BF63E7" w:rsidRDefault="00BF63E7" w:rsidP="00BF63E7">
      <w:pPr>
        <w:rPr>
          <w:b/>
        </w:rPr>
      </w:pPr>
      <w:r>
        <w:rPr>
          <w:b/>
        </w:rPr>
        <w:t>Se sídlem:</w:t>
      </w:r>
      <w:r w:rsidR="008937ED">
        <w:rPr>
          <w:b/>
        </w:rPr>
        <w:t xml:space="preserve"> </w:t>
      </w:r>
    </w:p>
    <w:p w14:paraId="070067C6" w14:textId="5A4A8F81" w:rsidR="00BF63E7" w:rsidRDefault="00BF63E7" w:rsidP="00BF63E7">
      <w:pPr>
        <w:rPr>
          <w:b/>
        </w:rPr>
      </w:pPr>
      <w:r>
        <w:rPr>
          <w:b/>
        </w:rPr>
        <w:t>IČ:</w:t>
      </w:r>
      <w:r w:rsidR="008937ED">
        <w:rPr>
          <w:b/>
        </w:rPr>
        <w:t xml:space="preserve"> </w:t>
      </w:r>
    </w:p>
    <w:p w14:paraId="3599D2A6" w14:textId="79701FD3" w:rsidR="00BF63E7" w:rsidRDefault="00BF63E7" w:rsidP="00BF63E7">
      <w:pPr>
        <w:rPr>
          <w:b/>
        </w:rPr>
      </w:pPr>
      <w:r w:rsidRPr="001E4749">
        <w:rPr>
          <w:b/>
        </w:rPr>
        <w:t>Zapsán v obchodním rejstříku:</w:t>
      </w:r>
      <w:r w:rsidR="008937ED">
        <w:rPr>
          <w:b/>
        </w:rPr>
        <w:t xml:space="preserve"> </w:t>
      </w:r>
    </w:p>
    <w:p w14:paraId="6932FB3A" w14:textId="5D81EB4B" w:rsidR="00BF63E7" w:rsidRPr="00BF63E7" w:rsidRDefault="00BF63E7" w:rsidP="00BF63E7">
      <w:pPr>
        <w:rPr>
          <w:b/>
        </w:rPr>
      </w:pPr>
      <w:r w:rsidRPr="001E4749">
        <w:rPr>
          <w:b/>
        </w:rPr>
        <w:t>Zastoupen:</w:t>
      </w:r>
      <w:r w:rsidR="008937ED">
        <w:rPr>
          <w:b/>
        </w:rPr>
        <w:t xml:space="preserve"> </w:t>
      </w:r>
    </w:p>
    <w:p w14:paraId="63DCC080" w14:textId="77777777" w:rsidR="0025767D" w:rsidRPr="00311686" w:rsidRDefault="00BF63E7" w:rsidP="00BF63E7">
      <w:pPr>
        <w:pStyle w:val="Nadpis3"/>
        <w:ind w:left="0"/>
        <w:jc w:val="left"/>
      </w:pPr>
      <w:r w:rsidRPr="001E4749">
        <w:t>Tímto místopřísežně prohlašuji, že jsem dodavatelem, který:</w:t>
      </w:r>
    </w:p>
    <w:p w14:paraId="26D1E5F0" w14:textId="77777777" w:rsidR="005125EB" w:rsidRPr="00FD0D70" w:rsidRDefault="00BF63E7" w:rsidP="00BF63E7">
      <w:pPr>
        <w:pStyle w:val="Odstavecseseznamema"/>
      </w:pPr>
      <w:r w:rsidRPr="001E4749">
        <w:t xml:space="preserve">nebyl v zemi svého sídla v posledních 5 letech před zahájením zadávacího řízení pravomocně odsouzen pro </w:t>
      </w:r>
      <w:r w:rsidRPr="001E4749">
        <w:rPr>
          <w:b/>
        </w:rPr>
        <w:t>trestný čin spáchaný ve prospěch organizované</w:t>
      </w:r>
      <w:r w:rsidRPr="001E4749">
        <w:t xml:space="preserve"> </w:t>
      </w:r>
      <w:r w:rsidRPr="001E4749">
        <w:rPr>
          <w:b/>
        </w:rPr>
        <w:t>zločinecké skupiny</w:t>
      </w:r>
      <w:r w:rsidRPr="001E4749">
        <w:t xml:space="preserve"> nebo trestný čin účasti na organizované zločinecké skupině, </w:t>
      </w:r>
      <w:r w:rsidRPr="001E4749">
        <w:rPr>
          <w:b/>
        </w:rPr>
        <w:t>trestný čin obchodování s lidmi</w:t>
      </w:r>
      <w:r w:rsidRPr="001E4749">
        <w:t xml:space="preserve">, tyto </w:t>
      </w:r>
      <w:r w:rsidRPr="001E4749">
        <w:rPr>
          <w:b/>
        </w:rPr>
        <w:t>trestné činy proti majetku</w:t>
      </w:r>
      <w:r w:rsidRPr="001E4749">
        <w:t xml:space="preserve">: podvod, úvěrový podvod, dotační podvod, podílnictví, podílnictví z nedbalosti, legalizace výnosů z trestné činnosti, legalizace výnosů z trestné činnosti z nedbalosti, tyto </w:t>
      </w:r>
      <w:r w:rsidRPr="001E4749">
        <w:rPr>
          <w:b/>
        </w:rPr>
        <w:t>trestné činy hospodářské</w:t>
      </w:r>
      <w:r w:rsidRPr="001E4749">
        <w:t>: zneužití informace a postavení v obchodním styku, sjednání výhody při</w:t>
      </w:r>
      <w:r>
        <w:t> </w:t>
      </w:r>
      <w:r w:rsidRPr="001E4749">
        <w:t xml:space="preserve">zadání veřejné zakázky, při veřejné soutěži a veřejné dražbě, pletichy při zadání veřejné zakázky a při veřejné soutěži, pletichy při veřejné dražbě, poškození finančních zájmů Evropské unie, </w:t>
      </w:r>
      <w:r w:rsidRPr="001E4749">
        <w:rPr>
          <w:b/>
        </w:rPr>
        <w:t>trestné činy obecně nebezpečné</w:t>
      </w:r>
      <w:r w:rsidRPr="001E4749">
        <w:t xml:space="preserve">, </w:t>
      </w:r>
      <w:r w:rsidRPr="001E4749">
        <w:rPr>
          <w:b/>
        </w:rPr>
        <w:t>trestné činy proti České republice</w:t>
      </w:r>
      <w:r w:rsidRPr="001E4749">
        <w:t xml:space="preserve">, cizímu státu a mezinárodní organizaci, tyto </w:t>
      </w:r>
      <w:r w:rsidRPr="001E4749">
        <w:rPr>
          <w:b/>
        </w:rPr>
        <w:t>trestné činy proti pořádku</w:t>
      </w:r>
      <w:r w:rsidRPr="001E4749">
        <w:t xml:space="preserve"> </w:t>
      </w:r>
      <w:r w:rsidRPr="001E4749">
        <w:rPr>
          <w:b/>
        </w:rPr>
        <w:t>ve věcech veřejných</w:t>
      </w:r>
      <w:r w:rsidRPr="001E4749">
        <w:t xml:space="preserve">: trestné činy proti výkonu pravomoci orgánu veřejné moci a úřední osoby, trestné činy úředních osob, úplatkářství, jiná rušení činnosti orgánu veřejné moci, nebo obdobný trestný čin podle právního řádu země sídla dodavatele; k zahlazeným odsouzením se nepřihlíží; </w:t>
      </w:r>
      <w:r w:rsidRPr="001E4749">
        <w:rPr>
          <w:i/>
        </w:rPr>
        <w:t>jde-li o právnickou osobu, splňuje tuto podmínku jak tato právnická osoba tak zároveň každý člen statutárního orgánu; je-li členem statutárního orgánu dodavatele právnická osoba, splňuje tuto podmínku jak tato právnická osoba, tak každý člen statutárního orgánu této právnické osoby a</w:t>
      </w:r>
      <w:r>
        <w:rPr>
          <w:i/>
        </w:rPr>
        <w:t> </w:t>
      </w:r>
      <w:r w:rsidRPr="001E4749">
        <w:rPr>
          <w:i/>
        </w:rPr>
        <w:t>osoba zastupující tuto právnickou osobu v statutárním orgánu dodavatele; účastní-li se zadávacího řízení pobočka závodu zahraniční právnické osoby, splňuje tuto</w:t>
      </w:r>
      <w:r>
        <w:rPr>
          <w:i/>
        </w:rPr>
        <w:t> </w:t>
      </w:r>
      <w:r w:rsidRPr="001E4749">
        <w:rPr>
          <w:i/>
        </w:rPr>
        <w:t>podmínku tato právnická osoba a vedoucí pobočky závodu, české právnické osoby, splňuje tuto podmínku také</w:t>
      </w:r>
      <w:r>
        <w:rPr>
          <w:i/>
        </w:rPr>
        <w:t xml:space="preserve"> vedoucí pobočky závodu,</w:t>
      </w:r>
    </w:p>
    <w:p w14:paraId="5D6EF031" w14:textId="77777777" w:rsidR="004E42E1" w:rsidRPr="00011723" w:rsidRDefault="00BF63E7" w:rsidP="00BF63E7">
      <w:pPr>
        <w:pStyle w:val="Odstavecseseznamema"/>
      </w:pPr>
      <w:r w:rsidRPr="00D57BFF">
        <w:t>nemá v České republice nebo v zemi svého sídla v evidenci daní zachycen splatný daňový nedoplatek, a dále že nemá splatný nedoplatek ve vztahu ke spotřební dani,</w:t>
      </w:r>
    </w:p>
    <w:p w14:paraId="04017700" w14:textId="77777777" w:rsidR="004E42E1" w:rsidRPr="00BF63E7" w:rsidRDefault="00BF63E7" w:rsidP="00BF63E7">
      <w:pPr>
        <w:pStyle w:val="Odstavecseseznamema"/>
      </w:pPr>
      <w:r w:rsidRPr="00BF63E7">
        <w:t>nemá v České republice nebo v zemi svého sídla splatný nedoplatek na pojistném nebo na penále na veřejné zdravotní pojištění,</w:t>
      </w:r>
    </w:p>
    <w:p w14:paraId="473EDD64" w14:textId="77777777" w:rsidR="004E42E1" w:rsidRDefault="00BF63E7" w:rsidP="00BF63E7">
      <w:pPr>
        <w:pStyle w:val="Odstavecseseznamema"/>
      </w:pPr>
      <w:r w:rsidRPr="00BF63E7">
        <w:t>nemá v České republice nebo v zemi svého sídla splatný nedoplatek na pojistném nebo na penále na sociální zabezpečení a příspěvku na státní politiku zaměstnanosti,</w:t>
      </w:r>
    </w:p>
    <w:p w14:paraId="51C02D7A" w14:textId="77777777" w:rsidR="00BF63E7" w:rsidRPr="008575DB" w:rsidRDefault="00BF63E7" w:rsidP="00BF63E7">
      <w:pPr>
        <w:pStyle w:val="Odstavecseseznamema"/>
      </w:pPr>
      <w:r w:rsidRPr="00BF63E7">
        <w:t xml:space="preserve"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</w:t>
      </w:r>
      <w:r w:rsidRPr="00BF63E7">
        <w:lastRenderedPageBreak/>
        <w:t xml:space="preserve">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</w:t>
      </w:r>
      <w:r w:rsidRPr="008575DB">
        <w:t>v</w:t>
      </w:r>
      <w:r w:rsidR="008575DB" w:rsidRPr="008575DB">
        <w:t> </w:t>
      </w:r>
      <w:r w:rsidRPr="008575DB">
        <w:t>obdobné situaci podle právního řádu země sídla dodavatele.</w:t>
      </w:r>
    </w:p>
    <w:p w14:paraId="549D8D97" w14:textId="77777777" w:rsidR="00D3736E" w:rsidRPr="008575DB" w:rsidRDefault="00382C09" w:rsidP="008575DB">
      <w:pPr>
        <w:tabs>
          <w:tab w:val="left" w:pos="5103"/>
        </w:tabs>
        <w:spacing w:before="1200"/>
      </w:pPr>
      <w:r w:rsidRPr="008575DB">
        <w:t>V</w:t>
      </w:r>
      <w:r w:rsidR="008575DB" w:rsidRPr="008575DB">
        <w:t>………………………………………</w:t>
      </w:r>
      <w:proofErr w:type="gramStart"/>
      <w:r w:rsidR="008575DB" w:rsidRPr="008575DB">
        <w:t>…....</w:t>
      </w:r>
      <w:proofErr w:type="gramEnd"/>
      <w:r w:rsidR="008575DB" w:rsidRPr="008575DB">
        <w:t>.……</w:t>
      </w:r>
      <w:r w:rsidRPr="008575DB">
        <w:t xml:space="preserve"> dne </w:t>
      </w:r>
      <w:r w:rsidR="008575DB" w:rsidRPr="008575DB">
        <w:t>………………………………………</w:t>
      </w:r>
    </w:p>
    <w:p w14:paraId="3B4DC5C1" w14:textId="77777777" w:rsidR="00D3736E" w:rsidRPr="008575DB" w:rsidRDefault="00ED33E2" w:rsidP="00ED33E2">
      <w:pPr>
        <w:tabs>
          <w:tab w:val="right" w:pos="9072"/>
        </w:tabs>
        <w:spacing w:before="1920"/>
      </w:pPr>
      <w:r w:rsidRPr="008575DB">
        <w:t>……………………………….……</w:t>
      </w:r>
      <w:r w:rsidR="00157711" w:rsidRPr="008575DB">
        <w:t>….</w:t>
      </w:r>
      <w:r w:rsidR="00D3736E" w:rsidRPr="008575DB">
        <w:t>…</w:t>
      </w:r>
      <w:r w:rsidR="00157711" w:rsidRPr="008575DB">
        <w:t>…..…….</w:t>
      </w:r>
      <w:r w:rsidR="00D3736E" w:rsidRPr="008575DB">
        <w:t>……………</w:t>
      </w:r>
      <w:r w:rsidR="008575DB" w:rsidRPr="008575DB">
        <w:t>.............</w:t>
      </w:r>
      <w:r w:rsidR="00D3736E" w:rsidRPr="008575DB">
        <w:t>……….…………….</w:t>
      </w:r>
    </w:p>
    <w:p w14:paraId="31A8462B" w14:textId="77777777" w:rsidR="008575DB" w:rsidRPr="008575DB" w:rsidRDefault="008575DB" w:rsidP="008575DB">
      <w:pPr>
        <w:tabs>
          <w:tab w:val="left" w:pos="993"/>
          <w:tab w:val="left" w:pos="6096"/>
        </w:tabs>
      </w:pPr>
      <w:r w:rsidRPr="008575DB">
        <w:rPr>
          <w:szCs w:val="24"/>
        </w:rPr>
        <w:t>Podpis osob/y oprávněných/é jednat jménem či za uchazeče</w:t>
      </w:r>
    </w:p>
    <w:sectPr w:rsidR="008575DB" w:rsidRPr="008575DB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F696" w14:textId="77777777" w:rsidR="00745A71" w:rsidRDefault="00745A71" w:rsidP="00311686">
      <w:r>
        <w:separator/>
      </w:r>
    </w:p>
    <w:p w14:paraId="74A5B374" w14:textId="77777777" w:rsidR="00745A71" w:rsidRDefault="00745A71" w:rsidP="00311686"/>
    <w:p w14:paraId="13E2569D" w14:textId="77777777" w:rsidR="00745A71" w:rsidRDefault="00745A71" w:rsidP="00311686"/>
    <w:p w14:paraId="6D21870B" w14:textId="77777777" w:rsidR="00745A71" w:rsidRDefault="00745A71" w:rsidP="00311686"/>
  </w:endnote>
  <w:endnote w:type="continuationSeparator" w:id="0">
    <w:p w14:paraId="452E2185" w14:textId="77777777" w:rsidR="00745A71" w:rsidRDefault="00745A71" w:rsidP="00311686">
      <w:r>
        <w:continuationSeparator/>
      </w:r>
    </w:p>
    <w:p w14:paraId="15C8B580" w14:textId="77777777" w:rsidR="00745A71" w:rsidRDefault="00745A71" w:rsidP="00311686"/>
    <w:p w14:paraId="4FE79C3B" w14:textId="77777777" w:rsidR="00745A71" w:rsidRDefault="00745A71" w:rsidP="00311686"/>
    <w:p w14:paraId="03616E23" w14:textId="77777777" w:rsidR="00745A71" w:rsidRDefault="00745A71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3E75E8DF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9B4577">
              <w:rPr>
                <w:noProof/>
              </w:rPr>
              <w:t>2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9B4577">
              <w:rPr>
                <w:noProof/>
              </w:rPr>
              <w:t>2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4EF2" w14:textId="77777777" w:rsidR="00745A71" w:rsidRDefault="00745A71" w:rsidP="00311686">
      <w:r>
        <w:separator/>
      </w:r>
    </w:p>
    <w:p w14:paraId="0ABB60F3" w14:textId="77777777" w:rsidR="00745A71" w:rsidRDefault="00745A71" w:rsidP="00311686"/>
    <w:p w14:paraId="5183053F" w14:textId="77777777" w:rsidR="00745A71" w:rsidRDefault="00745A71" w:rsidP="00311686"/>
    <w:p w14:paraId="2A6D19DB" w14:textId="77777777" w:rsidR="00745A71" w:rsidRDefault="00745A71" w:rsidP="00311686"/>
  </w:footnote>
  <w:footnote w:type="continuationSeparator" w:id="0">
    <w:p w14:paraId="3FDD4CA6" w14:textId="77777777" w:rsidR="00745A71" w:rsidRDefault="00745A71" w:rsidP="00311686">
      <w:r>
        <w:continuationSeparator/>
      </w:r>
    </w:p>
    <w:p w14:paraId="27D2412A" w14:textId="77777777" w:rsidR="00745A71" w:rsidRDefault="00745A71" w:rsidP="00311686"/>
    <w:p w14:paraId="481ABF53" w14:textId="77777777" w:rsidR="00745A71" w:rsidRDefault="00745A71" w:rsidP="00311686"/>
    <w:p w14:paraId="452AAF8A" w14:textId="77777777" w:rsidR="00745A71" w:rsidRDefault="00745A71" w:rsidP="0031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883C" w14:textId="6DC79E45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8937ED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424087">
    <w:abstractNumId w:val="13"/>
  </w:num>
  <w:num w:numId="2" w16cid:durableId="545681340">
    <w:abstractNumId w:val="1"/>
  </w:num>
  <w:num w:numId="3" w16cid:durableId="1677922935">
    <w:abstractNumId w:val="0"/>
  </w:num>
  <w:num w:numId="4" w16cid:durableId="1624732858">
    <w:abstractNumId w:val="10"/>
    <w:lvlOverride w:ilvl="0">
      <w:startOverride w:val="1"/>
    </w:lvlOverride>
  </w:num>
  <w:num w:numId="5" w16cid:durableId="1102913191">
    <w:abstractNumId w:val="10"/>
    <w:lvlOverride w:ilvl="0">
      <w:startOverride w:val="1"/>
    </w:lvlOverride>
  </w:num>
  <w:num w:numId="6" w16cid:durableId="1150050779">
    <w:abstractNumId w:val="10"/>
    <w:lvlOverride w:ilvl="0">
      <w:startOverride w:val="1"/>
    </w:lvlOverride>
  </w:num>
  <w:num w:numId="7" w16cid:durableId="344869925">
    <w:abstractNumId w:val="10"/>
    <w:lvlOverride w:ilvl="0">
      <w:startOverride w:val="1"/>
    </w:lvlOverride>
  </w:num>
  <w:num w:numId="8" w16cid:durableId="1676883454">
    <w:abstractNumId w:val="10"/>
    <w:lvlOverride w:ilvl="0">
      <w:startOverride w:val="1"/>
    </w:lvlOverride>
  </w:num>
  <w:num w:numId="9" w16cid:durableId="1124808517">
    <w:abstractNumId w:val="14"/>
  </w:num>
  <w:num w:numId="10" w16cid:durableId="749430200">
    <w:abstractNumId w:val="5"/>
  </w:num>
  <w:num w:numId="11" w16cid:durableId="1046292506">
    <w:abstractNumId w:val="10"/>
    <w:lvlOverride w:ilvl="0">
      <w:startOverride w:val="1"/>
    </w:lvlOverride>
  </w:num>
  <w:num w:numId="12" w16cid:durableId="1099714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2860317">
    <w:abstractNumId w:val="10"/>
  </w:num>
  <w:num w:numId="14" w16cid:durableId="2083402420">
    <w:abstractNumId w:val="10"/>
  </w:num>
  <w:num w:numId="15" w16cid:durableId="1921913832">
    <w:abstractNumId w:val="10"/>
    <w:lvlOverride w:ilvl="0">
      <w:startOverride w:val="1"/>
    </w:lvlOverride>
  </w:num>
  <w:num w:numId="16" w16cid:durableId="223486643">
    <w:abstractNumId w:val="10"/>
    <w:lvlOverride w:ilvl="0">
      <w:startOverride w:val="1"/>
    </w:lvlOverride>
  </w:num>
  <w:num w:numId="17" w16cid:durableId="101150278">
    <w:abstractNumId w:val="0"/>
  </w:num>
  <w:num w:numId="18" w16cid:durableId="648821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4979725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0163328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50784745">
    <w:abstractNumId w:val="10"/>
    <w:lvlOverride w:ilvl="0">
      <w:startOverride w:val="1"/>
    </w:lvlOverride>
  </w:num>
  <w:num w:numId="22" w16cid:durableId="87583184">
    <w:abstractNumId w:val="10"/>
    <w:lvlOverride w:ilvl="0">
      <w:startOverride w:val="1"/>
    </w:lvlOverride>
  </w:num>
  <w:num w:numId="23" w16cid:durableId="516503540">
    <w:abstractNumId w:val="10"/>
    <w:lvlOverride w:ilvl="0">
      <w:startOverride w:val="1"/>
    </w:lvlOverride>
  </w:num>
  <w:num w:numId="24" w16cid:durableId="970523733">
    <w:abstractNumId w:val="10"/>
    <w:lvlOverride w:ilvl="0">
      <w:startOverride w:val="1"/>
    </w:lvlOverride>
  </w:num>
  <w:num w:numId="25" w16cid:durableId="63724030">
    <w:abstractNumId w:val="10"/>
    <w:lvlOverride w:ilvl="0">
      <w:startOverride w:val="1"/>
    </w:lvlOverride>
  </w:num>
  <w:num w:numId="26" w16cid:durableId="1635789428">
    <w:abstractNumId w:val="10"/>
    <w:lvlOverride w:ilvl="0">
      <w:startOverride w:val="1"/>
    </w:lvlOverride>
  </w:num>
  <w:num w:numId="27" w16cid:durableId="904530764">
    <w:abstractNumId w:val="10"/>
    <w:lvlOverride w:ilvl="0">
      <w:startOverride w:val="1"/>
    </w:lvlOverride>
  </w:num>
  <w:num w:numId="28" w16cid:durableId="680132614">
    <w:abstractNumId w:val="8"/>
  </w:num>
  <w:num w:numId="29" w16cid:durableId="969019119">
    <w:abstractNumId w:val="4"/>
  </w:num>
  <w:num w:numId="30" w16cid:durableId="2092727575">
    <w:abstractNumId w:val="3"/>
  </w:num>
  <w:num w:numId="31" w16cid:durableId="1866361531">
    <w:abstractNumId w:val="3"/>
    <w:lvlOverride w:ilvl="0">
      <w:startOverride w:val="1"/>
    </w:lvlOverride>
  </w:num>
  <w:num w:numId="32" w16cid:durableId="789856689">
    <w:abstractNumId w:val="3"/>
    <w:lvlOverride w:ilvl="0">
      <w:startOverride w:val="1"/>
    </w:lvlOverride>
  </w:num>
  <w:num w:numId="33" w16cid:durableId="677587318">
    <w:abstractNumId w:val="10"/>
    <w:lvlOverride w:ilvl="0">
      <w:startOverride w:val="1"/>
    </w:lvlOverride>
  </w:num>
  <w:num w:numId="34" w16cid:durableId="640426937">
    <w:abstractNumId w:val="2"/>
  </w:num>
  <w:num w:numId="35" w16cid:durableId="1251157456">
    <w:abstractNumId w:val="11"/>
  </w:num>
  <w:num w:numId="36" w16cid:durableId="974021385">
    <w:abstractNumId w:val="9"/>
  </w:num>
  <w:num w:numId="37" w16cid:durableId="320278157">
    <w:abstractNumId w:val="12"/>
  </w:num>
  <w:num w:numId="38" w16cid:durableId="2079085074">
    <w:abstractNumId w:val="7"/>
  </w:num>
  <w:num w:numId="39" w16cid:durableId="572617707">
    <w:abstractNumId w:val="6"/>
  </w:num>
  <w:num w:numId="40" w16cid:durableId="602886308">
    <w:abstractNumId w:val="10"/>
    <w:lvlOverride w:ilvl="0">
      <w:startOverride w:val="1"/>
    </w:lvlOverride>
  </w:num>
  <w:num w:numId="41" w16cid:durableId="2017615828">
    <w:abstractNumId w:val="10"/>
    <w:lvlOverride w:ilvl="0">
      <w:startOverride w:val="1"/>
    </w:lvlOverride>
  </w:num>
  <w:num w:numId="42" w16cid:durableId="359818695">
    <w:abstractNumId w:val="10"/>
    <w:lvlOverride w:ilvl="0">
      <w:startOverride w:val="1"/>
    </w:lvlOverride>
  </w:num>
  <w:num w:numId="43" w16cid:durableId="1747723431">
    <w:abstractNumId w:val="10"/>
    <w:lvlOverride w:ilvl="0">
      <w:startOverride w:val="1"/>
    </w:lvlOverride>
  </w:num>
  <w:num w:numId="44" w16cid:durableId="950357216">
    <w:abstractNumId w:val="10"/>
    <w:lvlOverride w:ilvl="0">
      <w:startOverride w:val="1"/>
    </w:lvlOverride>
  </w:num>
  <w:num w:numId="45" w16cid:durableId="1115952719">
    <w:abstractNumId w:val="1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03DA7"/>
    <w:rsid w:val="00011723"/>
    <w:rsid w:val="00011909"/>
    <w:rsid w:val="00020DE4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1006B5"/>
    <w:rsid w:val="0010700D"/>
    <w:rsid w:val="00110658"/>
    <w:rsid w:val="001137C3"/>
    <w:rsid w:val="00124117"/>
    <w:rsid w:val="00125709"/>
    <w:rsid w:val="00125ED0"/>
    <w:rsid w:val="001271A2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E18D2"/>
    <w:rsid w:val="001E23EE"/>
    <w:rsid w:val="001E56BA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1133"/>
    <w:rsid w:val="00252705"/>
    <w:rsid w:val="0025767D"/>
    <w:rsid w:val="0026409C"/>
    <w:rsid w:val="00267670"/>
    <w:rsid w:val="00271F33"/>
    <w:rsid w:val="002738CD"/>
    <w:rsid w:val="002779A6"/>
    <w:rsid w:val="002821DB"/>
    <w:rsid w:val="00282DE7"/>
    <w:rsid w:val="0028379C"/>
    <w:rsid w:val="0029245C"/>
    <w:rsid w:val="002A6BF0"/>
    <w:rsid w:val="002A6E38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1D29"/>
    <w:rsid w:val="003A5039"/>
    <w:rsid w:val="003B2B49"/>
    <w:rsid w:val="003B6DFB"/>
    <w:rsid w:val="003B751B"/>
    <w:rsid w:val="003C031D"/>
    <w:rsid w:val="003D0687"/>
    <w:rsid w:val="003E1A2E"/>
    <w:rsid w:val="003F4029"/>
    <w:rsid w:val="003F6D66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2BDC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29AB"/>
    <w:rsid w:val="00745A71"/>
    <w:rsid w:val="007471A4"/>
    <w:rsid w:val="007627DF"/>
    <w:rsid w:val="00767DC8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D49C8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56E9"/>
    <w:rsid w:val="00846A47"/>
    <w:rsid w:val="0085252C"/>
    <w:rsid w:val="008575DB"/>
    <w:rsid w:val="00860569"/>
    <w:rsid w:val="00867008"/>
    <w:rsid w:val="00872286"/>
    <w:rsid w:val="00872A1E"/>
    <w:rsid w:val="00877EE4"/>
    <w:rsid w:val="0089070F"/>
    <w:rsid w:val="008937ED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7925"/>
    <w:rsid w:val="00977A66"/>
    <w:rsid w:val="00993D9A"/>
    <w:rsid w:val="009953C8"/>
    <w:rsid w:val="009B21EB"/>
    <w:rsid w:val="009B238B"/>
    <w:rsid w:val="009B2C94"/>
    <w:rsid w:val="009B2D68"/>
    <w:rsid w:val="009B4577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A4B"/>
    <w:rsid w:val="009F1E32"/>
    <w:rsid w:val="00A01F7D"/>
    <w:rsid w:val="00A0634E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D397F"/>
    <w:rsid w:val="00AD5583"/>
    <w:rsid w:val="00AE2E50"/>
    <w:rsid w:val="00AE7CC7"/>
    <w:rsid w:val="00AF0092"/>
    <w:rsid w:val="00AF315E"/>
    <w:rsid w:val="00B00D8A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3FE4"/>
    <w:rsid w:val="00BC67B9"/>
    <w:rsid w:val="00BD571A"/>
    <w:rsid w:val="00BE20CB"/>
    <w:rsid w:val="00BE7744"/>
    <w:rsid w:val="00BF0D9E"/>
    <w:rsid w:val="00BF1199"/>
    <w:rsid w:val="00BF499E"/>
    <w:rsid w:val="00BF63E7"/>
    <w:rsid w:val="00BF653A"/>
    <w:rsid w:val="00C030A7"/>
    <w:rsid w:val="00C0367A"/>
    <w:rsid w:val="00C06095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EBC"/>
    <w:rsid w:val="00C4350E"/>
    <w:rsid w:val="00C4526D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2697"/>
    <w:rsid w:val="00CC2B0D"/>
    <w:rsid w:val="00CC2BE2"/>
    <w:rsid w:val="00CD4A13"/>
    <w:rsid w:val="00CD6F81"/>
    <w:rsid w:val="00CE5ECE"/>
    <w:rsid w:val="00CF5C13"/>
    <w:rsid w:val="00D01C71"/>
    <w:rsid w:val="00D020F1"/>
    <w:rsid w:val="00D06377"/>
    <w:rsid w:val="00D10C5D"/>
    <w:rsid w:val="00D20233"/>
    <w:rsid w:val="00D217BF"/>
    <w:rsid w:val="00D23762"/>
    <w:rsid w:val="00D30F46"/>
    <w:rsid w:val="00D3298E"/>
    <w:rsid w:val="00D32A3C"/>
    <w:rsid w:val="00D35470"/>
    <w:rsid w:val="00D3736E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7CA3"/>
    <w:rsid w:val="00F62B1A"/>
    <w:rsid w:val="00F70577"/>
    <w:rsid w:val="00F70EB4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5F575F7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00C4-3CF6-4FF4-92A8-B37F1AEA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3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3372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7</cp:revision>
  <cp:lastPrinted>2020-07-09T13:41:00Z</cp:lastPrinted>
  <dcterms:created xsi:type="dcterms:W3CDTF">2024-06-06T07:16:00Z</dcterms:created>
  <dcterms:modified xsi:type="dcterms:W3CDTF">2025-11-11T07:51:00Z</dcterms:modified>
</cp:coreProperties>
</file>